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696" w:rsidRPr="009D44B8" w:rsidRDefault="009D44B8" w:rsidP="0071051B">
      <w:pPr>
        <w:spacing w:after="0" w:line="0" w:lineRule="atLeast"/>
        <w:rPr>
          <w:rFonts w:ascii="Arial Black" w:hAnsi="Arial Black"/>
          <w:color w:val="008080"/>
          <w:sz w:val="72"/>
          <w:szCs w:val="56"/>
          <w:lang w:val="el-GR"/>
        </w:rPr>
      </w:pPr>
      <w:r w:rsidRPr="009D44B8">
        <w:rPr>
          <w:rFonts w:ascii="Arial Black" w:hAnsi="Arial Black"/>
          <w:color w:val="008080"/>
          <w:sz w:val="72"/>
          <w:szCs w:val="56"/>
          <w:lang w:val="el-GR"/>
        </w:rPr>
        <w:t>ΑΔΡΙΑΝΟΥΠΟΛΗ</w:t>
      </w:r>
    </w:p>
    <w:p w:rsidR="005C1CB5" w:rsidRDefault="009D44B8" w:rsidP="0071051B">
      <w:pPr>
        <w:pStyle w:val="1"/>
        <w:spacing w:line="0" w:lineRule="atLeast"/>
        <w:jc w:val="left"/>
        <w:rPr>
          <w:rFonts w:ascii="Verdana" w:hAnsi="Verdana"/>
          <w:color w:val="008080"/>
          <w:sz w:val="50"/>
          <w:szCs w:val="50"/>
          <w:lang w:val="el-GR"/>
        </w:rPr>
      </w:pPr>
      <w:r>
        <w:rPr>
          <w:rFonts w:ascii="Verdana" w:hAnsi="Verdana"/>
          <w:b w:val="0"/>
          <w:szCs w:val="28"/>
          <w:lang w:val="el-GR"/>
        </w:rPr>
        <w:t>2</w:t>
      </w:r>
      <w:r w:rsidR="00A14E5F">
        <w:rPr>
          <w:rFonts w:ascii="Verdana" w:hAnsi="Verdana"/>
          <w:b w:val="0"/>
          <w:szCs w:val="28"/>
          <w:lang w:val="el-GR"/>
        </w:rPr>
        <w:t xml:space="preserve"> ημέρες</w:t>
      </w:r>
      <w:r w:rsidR="0012667D">
        <w:rPr>
          <w:rFonts w:ascii="Verdana" w:hAnsi="Verdana"/>
          <w:color w:val="008080"/>
          <w:sz w:val="50"/>
          <w:szCs w:val="50"/>
          <w:lang w:val="el-GR"/>
        </w:rPr>
        <w:t xml:space="preserve"> 90</w:t>
      </w:r>
      <w:r w:rsidR="00E344C7" w:rsidRPr="00E344C7">
        <w:rPr>
          <w:rFonts w:ascii="Verdana" w:hAnsi="Verdana"/>
          <w:color w:val="008080"/>
          <w:sz w:val="50"/>
          <w:szCs w:val="50"/>
          <w:lang w:val="el-GR"/>
        </w:rPr>
        <w:t>€</w:t>
      </w:r>
    </w:p>
    <w:p w:rsidR="0071051B" w:rsidRDefault="0071051B" w:rsidP="0071051B">
      <w:pPr>
        <w:spacing w:after="0" w:line="0" w:lineRule="atLeast"/>
        <w:rPr>
          <w:rFonts w:ascii="Arial Black" w:hAnsi="Arial Black" w:cs="Arial"/>
          <w:b/>
          <w:bCs/>
          <w:color w:val="008080"/>
          <w:sz w:val="24"/>
          <w:szCs w:val="24"/>
          <w:lang w:val="el-GR"/>
        </w:rPr>
      </w:pPr>
    </w:p>
    <w:p w:rsidR="0071051B" w:rsidRPr="0012667D" w:rsidRDefault="0071051B" w:rsidP="0071051B">
      <w:pPr>
        <w:spacing w:after="0" w:line="0" w:lineRule="atLeast"/>
        <w:rPr>
          <w:rFonts w:ascii="Arial Black" w:hAnsi="Arial Black" w:cs="Arial"/>
          <w:b/>
          <w:bCs/>
          <w:color w:val="008080"/>
          <w:sz w:val="24"/>
          <w:szCs w:val="24"/>
          <w:lang w:val="el-GR"/>
        </w:rPr>
      </w:pPr>
      <w:r>
        <w:rPr>
          <w:rFonts w:ascii="Arial Black" w:hAnsi="Arial Black" w:cs="Arial"/>
          <w:b/>
          <w:bCs/>
          <w:color w:val="008080"/>
          <w:sz w:val="24"/>
          <w:szCs w:val="24"/>
          <w:lang w:val="el-GR"/>
        </w:rPr>
        <w:t xml:space="preserve">Αναχώρηση </w:t>
      </w:r>
      <w:r w:rsidRPr="0071051B">
        <w:rPr>
          <w:rFonts w:ascii="Arial Black" w:hAnsi="Arial Black" w:cs="Arial"/>
          <w:b/>
          <w:bCs/>
          <w:color w:val="008080"/>
          <w:sz w:val="24"/>
          <w:szCs w:val="24"/>
          <w:lang w:val="el-GR"/>
        </w:rPr>
        <w:t xml:space="preserve">: </w:t>
      </w:r>
      <w:r w:rsidR="00B750E6">
        <w:rPr>
          <w:rFonts w:ascii="Arial Black" w:hAnsi="Arial Black" w:cs="Arial"/>
          <w:b/>
          <w:bCs/>
          <w:color w:val="008080"/>
          <w:sz w:val="24"/>
          <w:szCs w:val="24"/>
          <w:lang w:val="en-US"/>
        </w:rPr>
        <w:t>27 IOYNIOY</w:t>
      </w:r>
      <w:bookmarkStart w:id="0" w:name="_GoBack"/>
      <w:bookmarkEnd w:id="0"/>
      <w:r w:rsidR="0012667D">
        <w:rPr>
          <w:rFonts w:ascii="Arial Black" w:hAnsi="Arial Black" w:cs="Arial"/>
          <w:b/>
          <w:bCs/>
          <w:color w:val="008080"/>
          <w:sz w:val="24"/>
          <w:szCs w:val="24"/>
          <w:lang w:val="el-GR"/>
        </w:rPr>
        <w:t xml:space="preserve"> </w:t>
      </w:r>
    </w:p>
    <w:p w:rsidR="0071051B" w:rsidRPr="0071051B" w:rsidRDefault="0071051B" w:rsidP="0071051B">
      <w:pPr>
        <w:spacing w:after="0" w:line="0" w:lineRule="atLeast"/>
        <w:rPr>
          <w:rFonts w:ascii="Arial Black" w:hAnsi="Arial Black" w:cs="Arial"/>
          <w:b/>
          <w:bCs/>
          <w:color w:val="008080"/>
          <w:sz w:val="24"/>
          <w:szCs w:val="24"/>
          <w:lang w:val="el-GR"/>
        </w:rPr>
      </w:pPr>
    </w:p>
    <w:p w:rsidR="00BC3696" w:rsidRPr="00E12997" w:rsidRDefault="00BC3696" w:rsidP="000C5844">
      <w:pPr>
        <w:spacing w:after="0" w:line="240" w:lineRule="auto"/>
        <w:jc w:val="both"/>
        <w:rPr>
          <w:rFonts w:ascii="Verdana" w:hAnsi="Verdana"/>
          <w:b/>
          <w:sz w:val="20"/>
          <w:szCs w:val="18"/>
          <w:u w:val="single"/>
        </w:rPr>
      </w:pPr>
      <w:r w:rsidRPr="00E12997">
        <w:rPr>
          <w:rFonts w:ascii="Verdana" w:hAnsi="Verdana"/>
          <w:b/>
          <w:sz w:val="20"/>
          <w:szCs w:val="18"/>
          <w:u w:val="single"/>
        </w:rPr>
        <w:t>1</w:t>
      </w:r>
      <w:r w:rsidRPr="00E12997">
        <w:rPr>
          <w:rFonts w:ascii="Verdana" w:hAnsi="Verdana"/>
          <w:b/>
          <w:sz w:val="20"/>
          <w:szCs w:val="18"/>
          <w:u w:val="single"/>
          <w:vertAlign w:val="superscript"/>
        </w:rPr>
        <w:t xml:space="preserve">η </w:t>
      </w:r>
      <w:r w:rsidRPr="00E12997">
        <w:rPr>
          <w:rFonts w:ascii="Verdana" w:hAnsi="Verdana"/>
          <w:b/>
          <w:sz w:val="20"/>
          <w:szCs w:val="18"/>
          <w:u w:val="single"/>
        </w:rPr>
        <w:t>μέρα</w:t>
      </w:r>
      <w:r w:rsidR="00CF398B">
        <w:rPr>
          <w:rFonts w:ascii="Verdana" w:hAnsi="Verdana"/>
          <w:b/>
          <w:sz w:val="20"/>
          <w:szCs w:val="18"/>
          <w:u w:val="single"/>
          <w:lang w:val="el-GR"/>
        </w:rPr>
        <w:t xml:space="preserve"> ΣΑΒΒΑΤΟ</w:t>
      </w:r>
    </w:p>
    <w:p w:rsidR="009D44B8" w:rsidRPr="00E12997" w:rsidRDefault="009D44B8" w:rsidP="000C5844">
      <w:pPr>
        <w:spacing w:after="0"/>
        <w:jc w:val="both"/>
        <w:rPr>
          <w:rFonts w:ascii="Verdana" w:hAnsi="Verdana"/>
          <w:sz w:val="20"/>
          <w:szCs w:val="18"/>
        </w:rPr>
      </w:pPr>
      <w:r w:rsidRPr="00E12997">
        <w:rPr>
          <w:rFonts w:ascii="Verdana" w:hAnsi="Verdana"/>
          <w:sz w:val="20"/>
          <w:szCs w:val="18"/>
        </w:rPr>
        <w:t>Αναχώρηση  στις 05:00 από το Δημοτικό Κήπο. Με ενδιάμεση</w:t>
      </w:r>
      <w:r w:rsidR="001E7CC5">
        <w:rPr>
          <w:rFonts w:ascii="Verdana" w:hAnsi="Verdana"/>
          <w:sz w:val="20"/>
          <w:szCs w:val="18"/>
        </w:rPr>
        <w:t xml:space="preserve"> στάση</w:t>
      </w:r>
      <w:r w:rsidRPr="00E12997">
        <w:rPr>
          <w:rFonts w:ascii="Verdana" w:hAnsi="Verdana"/>
          <w:sz w:val="20"/>
          <w:szCs w:val="18"/>
        </w:rPr>
        <w:t xml:space="preserve"> φθάνουμε στο τελωνείο της Καστανιάς. Αφού τελειώσουμε την διαδικασία του τελωνείου κάνουμε μικρή στάση στα αφορολόγητα για τις αγορές σας. Συνεχίζουμε για την Αδριανούπολη. Χρόνος ελεύθερος στην κεντρική κλειστή αγορά και πεζόδρομο της πόλης, συνεχίζουμε </w:t>
      </w:r>
      <w:r w:rsidR="00685596">
        <w:rPr>
          <w:rFonts w:ascii="Verdana" w:hAnsi="Verdana"/>
          <w:sz w:val="20"/>
          <w:szCs w:val="18"/>
        </w:rPr>
        <w:t>για το</w:t>
      </w:r>
      <w:r w:rsidRPr="00E12997">
        <w:rPr>
          <w:rFonts w:ascii="Verdana" w:hAnsi="Verdana"/>
          <w:sz w:val="20"/>
          <w:szCs w:val="18"/>
        </w:rPr>
        <w:t xml:space="preserve"> εμπορικό κέντρο “</w:t>
      </w:r>
      <w:r w:rsidRPr="00E12997">
        <w:rPr>
          <w:rFonts w:ascii="Verdana" w:hAnsi="Verdana"/>
          <w:sz w:val="20"/>
          <w:szCs w:val="18"/>
          <w:lang w:val="en-US"/>
        </w:rPr>
        <w:t>ERASTA</w:t>
      </w:r>
      <w:r w:rsidRPr="00E12997">
        <w:rPr>
          <w:rFonts w:ascii="Verdana" w:hAnsi="Verdana"/>
          <w:sz w:val="20"/>
          <w:szCs w:val="18"/>
        </w:rPr>
        <w:t>”. Το απόγ</w:t>
      </w:r>
      <w:r w:rsidR="002B1758">
        <w:rPr>
          <w:rFonts w:ascii="Verdana" w:hAnsi="Verdana"/>
          <w:sz w:val="20"/>
          <w:szCs w:val="18"/>
        </w:rPr>
        <w:t>ευμα τακτοποίηση στο ξενοδοχείο</w:t>
      </w:r>
      <w:r w:rsidRPr="00E12997">
        <w:rPr>
          <w:rFonts w:ascii="Verdana" w:hAnsi="Verdana"/>
          <w:sz w:val="20"/>
          <w:szCs w:val="18"/>
        </w:rPr>
        <w:t>. Διαν/ση</w:t>
      </w:r>
      <w:r w:rsidR="006C4509">
        <w:rPr>
          <w:rFonts w:ascii="Verdana" w:hAnsi="Verdana"/>
          <w:sz w:val="20"/>
          <w:szCs w:val="18"/>
        </w:rPr>
        <w:t>.</w:t>
      </w:r>
      <w:r w:rsidRPr="00E12997">
        <w:rPr>
          <w:rFonts w:ascii="Verdana" w:hAnsi="Verdana"/>
          <w:sz w:val="20"/>
          <w:szCs w:val="18"/>
        </w:rPr>
        <w:t xml:space="preserve"> </w:t>
      </w:r>
    </w:p>
    <w:p w:rsidR="009D44B8" w:rsidRPr="00E12997" w:rsidRDefault="009D44B8" w:rsidP="000C5844">
      <w:pPr>
        <w:spacing w:after="0"/>
        <w:jc w:val="both"/>
        <w:rPr>
          <w:rFonts w:ascii="Verdana" w:hAnsi="Verdana"/>
          <w:sz w:val="20"/>
          <w:szCs w:val="18"/>
        </w:rPr>
      </w:pPr>
    </w:p>
    <w:p w:rsidR="009D44B8" w:rsidRPr="00E12997" w:rsidRDefault="009D44B8" w:rsidP="000C5844">
      <w:pPr>
        <w:spacing w:after="0" w:line="240" w:lineRule="auto"/>
        <w:jc w:val="both"/>
        <w:rPr>
          <w:rFonts w:ascii="Verdana" w:hAnsi="Verdana"/>
          <w:b/>
          <w:sz w:val="20"/>
          <w:szCs w:val="18"/>
          <w:u w:val="single"/>
        </w:rPr>
      </w:pPr>
      <w:r w:rsidRPr="00E12997">
        <w:rPr>
          <w:rFonts w:ascii="Verdana" w:hAnsi="Verdana"/>
          <w:b/>
          <w:sz w:val="20"/>
          <w:szCs w:val="18"/>
          <w:u w:val="single"/>
          <w:lang w:val="el-GR"/>
        </w:rPr>
        <w:t>2</w:t>
      </w:r>
      <w:r w:rsidRPr="00E12997">
        <w:rPr>
          <w:rFonts w:ascii="Verdana" w:hAnsi="Verdana"/>
          <w:b/>
          <w:sz w:val="20"/>
          <w:szCs w:val="18"/>
          <w:u w:val="single"/>
          <w:vertAlign w:val="superscript"/>
        </w:rPr>
        <w:t xml:space="preserve">η </w:t>
      </w:r>
      <w:r w:rsidRPr="00E12997">
        <w:rPr>
          <w:rFonts w:ascii="Verdana" w:hAnsi="Verdana"/>
          <w:b/>
          <w:sz w:val="20"/>
          <w:szCs w:val="18"/>
          <w:u w:val="single"/>
        </w:rPr>
        <w:t>μέρα</w:t>
      </w:r>
      <w:r w:rsidR="00CF398B">
        <w:rPr>
          <w:rFonts w:ascii="Verdana" w:hAnsi="Verdana"/>
          <w:b/>
          <w:sz w:val="20"/>
          <w:szCs w:val="18"/>
          <w:u w:val="single"/>
          <w:lang w:val="el-GR"/>
        </w:rPr>
        <w:t xml:space="preserve"> ΚΥΡΙΑΚΗ</w:t>
      </w:r>
    </w:p>
    <w:p w:rsidR="00B137B9" w:rsidRPr="002552C4" w:rsidRDefault="009D44B8" w:rsidP="00A14E5F">
      <w:pPr>
        <w:spacing w:after="0"/>
        <w:jc w:val="both"/>
        <w:rPr>
          <w:rFonts w:ascii="Verdana" w:eastAsia="Times New Roman" w:hAnsi="Verdana" w:cs="Arial"/>
          <w:b/>
          <w:bCs/>
          <w:color w:val="222222"/>
          <w:sz w:val="20"/>
          <w:szCs w:val="18"/>
          <w:u w:val="single"/>
          <w:lang w:val="el-GR" w:eastAsia="el-GR"/>
        </w:rPr>
      </w:pPr>
      <w:r w:rsidRPr="00E12997">
        <w:rPr>
          <w:rFonts w:ascii="Verdana" w:hAnsi="Verdana"/>
          <w:sz w:val="20"/>
          <w:szCs w:val="18"/>
        </w:rPr>
        <w:t>Πρόγευμα και</w:t>
      </w:r>
      <w:r w:rsidR="00A14E5F" w:rsidRPr="00A14E5F">
        <w:rPr>
          <w:rFonts w:ascii="Verdana" w:hAnsi="Verdana"/>
          <w:sz w:val="20"/>
          <w:szCs w:val="18"/>
        </w:rPr>
        <w:t>ελεύθερος χρόνος στην αγορά του Μargi</w:t>
      </w:r>
      <w:r w:rsidR="00A14E5F">
        <w:rPr>
          <w:rFonts w:ascii="Verdana" w:hAnsi="Verdana"/>
          <w:sz w:val="20"/>
          <w:szCs w:val="18"/>
          <w:lang w:val="el-GR"/>
        </w:rPr>
        <w:t>. Στη συνέχεια</w:t>
      </w:r>
      <w:r w:rsidRPr="00E12997">
        <w:rPr>
          <w:rFonts w:ascii="Verdana" w:hAnsi="Verdana"/>
          <w:sz w:val="20"/>
          <w:szCs w:val="18"/>
        </w:rPr>
        <w:t xml:space="preserve"> θα περιηγηθούμε</w:t>
      </w:r>
      <w:r w:rsidR="00A14E5F">
        <w:rPr>
          <w:rFonts w:ascii="Verdana" w:hAnsi="Verdana"/>
          <w:sz w:val="20"/>
          <w:szCs w:val="18"/>
          <w:lang w:val="el-GR"/>
        </w:rPr>
        <w:t>από το λεωφορείο</w:t>
      </w:r>
      <w:r w:rsidRPr="00E12997">
        <w:rPr>
          <w:rFonts w:ascii="Verdana" w:hAnsi="Verdana"/>
          <w:sz w:val="20"/>
          <w:szCs w:val="18"/>
        </w:rPr>
        <w:t xml:space="preserve"> στην πόλη, όπου θα έχουμε την ευκαρία να θαυμάσουμε το τέμενος Σελιμιγιέ με τους 4 μιναρέδες, που οικοδομήθηκε αποκλειστικά από τα λάφυρα της εκστρατείας των Οθωμανών στην Κύπρο και αποτελεί το αρτιότερο δημιούργημα του κορυφαίου αρχιτέκτονα Μιμάρ Σινάν. Από ορισμένα σημεία του φαίνεται ο ποταμός Έβρος και η γέφυρα Σαρατσάνε (1451 μΧ) Ακόμα θα δούμε το Ρουστέμ Πασά Καραβάν Σεράι, δημιούργημα του 16</w:t>
      </w:r>
      <w:r w:rsidRPr="00E12997">
        <w:rPr>
          <w:rFonts w:ascii="Verdana" w:hAnsi="Verdana"/>
          <w:sz w:val="20"/>
          <w:szCs w:val="18"/>
          <w:vertAlign w:val="superscript"/>
        </w:rPr>
        <w:t>ου</w:t>
      </w:r>
      <w:r w:rsidRPr="00E12997">
        <w:rPr>
          <w:rFonts w:ascii="Verdana" w:hAnsi="Verdana"/>
          <w:sz w:val="20"/>
          <w:szCs w:val="18"/>
        </w:rPr>
        <w:t xml:space="preserve"> αιώνα και που σήμερα λειτουργεί ως ξενοδοχείο Στη συνέχεια ελεύθερος χρόνος στην διάθεση μας για αγορές και καφέ. </w:t>
      </w:r>
      <w:r w:rsidR="00B137B9" w:rsidRPr="00B137B9">
        <w:rPr>
          <w:rFonts w:ascii="Verdana" w:eastAsia="Times New Roman" w:hAnsi="Verdana" w:cs="Arial"/>
          <w:bCs/>
          <w:color w:val="222222"/>
          <w:sz w:val="20"/>
          <w:szCs w:val="18"/>
          <w:lang w:val="el-GR" w:eastAsia="el-GR"/>
        </w:rPr>
        <w:t>Κατόπιν παίρνουμε το δρόμο της επιστροφής με ενδιάμεση στάση για καφέ. Άφιξη στην πόλη μας αργά το βράδυ</w:t>
      </w:r>
      <w:r w:rsidR="004A3B15" w:rsidRPr="002552C4">
        <w:rPr>
          <w:rFonts w:ascii="Verdana" w:eastAsia="Times New Roman" w:hAnsi="Verdana" w:cs="Arial"/>
          <w:bCs/>
          <w:color w:val="222222"/>
          <w:sz w:val="20"/>
          <w:szCs w:val="18"/>
          <w:lang w:val="el-GR" w:eastAsia="el-GR"/>
        </w:rPr>
        <w:t>.</w:t>
      </w:r>
    </w:p>
    <w:p w:rsidR="00B137B9" w:rsidRPr="00B137B9" w:rsidRDefault="00B137B9" w:rsidP="006C4509">
      <w:pPr>
        <w:shd w:val="clear" w:color="auto" w:fill="FFFFFF"/>
        <w:spacing w:afterLines="20" w:after="48" w:line="240" w:lineRule="auto"/>
        <w:jc w:val="both"/>
        <w:rPr>
          <w:rFonts w:ascii="Verdana" w:eastAsia="Times New Roman" w:hAnsi="Verdana" w:cs="Arial"/>
          <w:bCs/>
          <w:color w:val="222222"/>
          <w:sz w:val="20"/>
          <w:szCs w:val="18"/>
          <w:lang w:val="el-GR" w:eastAsia="el-GR"/>
        </w:rPr>
      </w:pPr>
    </w:p>
    <w:p w:rsidR="009D44B8" w:rsidRPr="00B137B9" w:rsidRDefault="007C38E2" w:rsidP="006C4509">
      <w:pPr>
        <w:shd w:val="clear" w:color="auto" w:fill="FFFFFF"/>
        <w:spacing w:afterLines="20" w:after="48" w:line="240" w:lineRule="auto"/>
        <w:jc w:val="both"/>
        <w:rPr>
          <w:rFonts w:ascii="Verdana" w:eastAsia="Times New Roman" w:hAnsi="Verdana" w:cs="Arial"/>
          <w:b/>
          <w:bCs/>
          <w:color w:val="222222"/>
          <w:sz w:val="20"/>
          <w:szCs w:val="18"/>
          <w:lang w:val="el-GR" w:eastAsia="el-GR"/>
        </w:rPr>
      </w:pPr>
      <w:r w:rsidRPr="00E12997">
        <w:rPr>
          <w:rFonts w:ascii="Verdana" w:eastAsia="Times New Roman" w:hAnsi="Verdana" w:cs="Arial"/>
          <w:b/>
          <w:bCs/>
          <w:color w:val="222222"/>
          <w:sz w:val="20"/>
          <w:szCs w:val="18"/>
          <w:lang w:val="el-GR" w:eastAsia="el-GR"/>
        </w:rPr>
        <w:t xml:space="preserve">ΤΙΜΗ ΣΥΜΜΕΤΟΧΗΣ </w:t>
      </w:r>
      <w:r w:rsidR="00B137B9">
        <w:rPr>
          <w:rFonts w:ascii="Verdana" w:eastAsia="Times New Roman" w:hAnsi="Verdana" w:cs="Arial"/>
          <w:b/>
          <w:bCs/>
          <w:color w:val="222222"/>
          <w:sz w:val="20"/>
          <w:szCs w:val="18"/>
          <w:lang w:val="el-GR" w:eastAsia="el-GR"/>
        </w:rPr>
        <w:t>:</w:t>
      </w:r>
      <w:r w:rsidR="0012667D">
        <w:rPr>
          <w:rFonts w:ascii="Verdana" w:eastAsia="Times New Roman" w:hAnsi="Verdana" w:cs="Arial"/>
          <w:b/>
          <w:bCs/>
          <w:color w:val="222222"/>
          <w:sz w:val="20"/>
          <w:szCs w:val="18"/>
          <w:lang w:val="el-GR" w:eastAsia="el-GR"/>
        </w:rPr>
        <w:t>ΚΑΤ ΑΤΟΜΟ 90</w:t>
      </w:r>
      <w:r w:rsidR="00B137B9">
        <w:rPr>
          <w:rFonts w:ascii="Verdana" w:eastAsia="Times New Roman" w:hAnsi="Verdana" w:cs="Arial"/>
          <w:b/>
          <w:bCs/>
          <w:color w:val="222222"/>
          <w:sz w:val="20"/>
          <w:szCs w:val="18"/>
          <w:lang w:val="el-GR" w:eastAsia="el-GR"/>
        </w:rPr>
        <w:t>€</w:t>
      </w:r>
    </w:p>
    <w:p w:rsidR="00405018" w:rsidRDefault="00B137B9" w:rsidP="006C4509">
      <w:pPr>
        <w:shd w:val="clear" w:color="auto" w:fill="FFFFFF"/>
        <w:spacing w:afterLines="20" w:after="48" w:line="240" w:lineRule="auto"/>
        <w:jc w:val="both"/>
        <w:rPr>
          <w:rFonts w:ascii="Verdana" w:hAnsi="Verdana"/>
          <w:b/>
          <w:color w:val="FF0000"/>
          <w:sz w:val="20"/>
          <w:szCs w:val="18"/>
          <w:lang w:val="el-GR"/>
        </w:rPr>
      </w:pPr>
      <w:r>
        <w:rPr>
          <w:rFonts w:ascii="Verdana" w:hAnsi="Verdana"/>
          <w:b/>
          <w:color w:val="FF0000"/>
          <w:sz w:val="20"/>
          <w:szCs w:val="18"/>
          <w:lang w:val="el-GR"/>
        </w:rPr>
        <w:t>ΜΟΝΟΚΛΙΝΟ +</w:t>
      </w:r>
      <w:r w:rsidR="0012667D">
        <w:rPr>
          <w:rFonts w:ascii="Verdana" w:hAnsi="Verdana"/>
          <w:b/>
          <w:color w:val="FF0000"/>
          <w:sz w:val="20"/>
          <w:szCs w:val="18"/>
          <w:lang w:val="el-GR"/>
        </w:rPr>
        <w:t>3</w:t>
      </w:r>
      <w:r w:rsidR="00A13403">
        <w:rPr>
          <w:rFonts w:ascii="Verdana" w:hAnsi="Verdana"/>
          <w:b/>
          <w:color w:val="FF0000"/>
          <w:sz w:val="20"/>
          <w:szCs w:val="18"/>
          <w:lang w:val="el-GR"/>
        </w:rPr>
        <w:t>0</w:t>
      </w:r>
      <w:r w:rsidR="00405018">
        <w:rPr>
          <w:rFonts w:ascii="Verdana" w:hAnsi="Verdana"/>
          <w:b/>
          <w:color w:val="FF0000"/>
          <w:sz w:val="20"/>
          <w:szCs w:val="18"/>
          <w:lang w:val="el-GR"/>
        </w:rPr>
        <w:t>€</w:t>
      </w:r>
    </w:p>
    <w:p w:rsidR="007C38E2" w:rsidRPr="00E12997" w:rsidRDefault="007C38E2" w:rsidP="006C4509">
      <w:pPr>
        <w:shd w:val="clear" w:color="auto" w:fill="FFFFFF"/>
        <w:spacing w:afterLines="20" w:after="48" w:line="240" w:lineRule="auto"/>
        <w:jc w:val="both"/>
        <w:rPr>
          <w:rFonts w:ascii="Verdana" w:eastAsia="Times New Roman" w:hAnsi="Verdana" w:cs="Arial"/>
          <w:color w:val="222222"/>
          <w:sz w:val="20"/>
          <w:szCs w:val="18"/>
          <w:lang w:val="el-GR" w:eastAsia="el-GR"/>
        </w:rPr>
      </w:pPr>
      <w:r w:rsidRPr="00E12997">
        <w:rPr>
          <w:rFonts w:ascii="Verdana" w:eastAsia="Times New Roman" w:hAnsi="Verdana" w:cs="Arial"/>
          <w:b/>
          <w:bCs/>
          <w:color w:val="222222"/>
          <w:sz w:val="20"/>
          <w:szCs w:val="18"/>
          <w:lang w:val="en-US" w:eastAsia="el-GR"/>
        </w:rPr>
        <w:t> </w:t>
      </w:r>
    </w:p>
    <w:p w:rsidR="007C38E2" w:rsidRPr="00CF398B" w:rsidRDefault="007C38E2" w:rsidP="006C4509">
      <w:pPr>
        <w:shd w:val="clear" w:color="auto" w:fill="FFFFFF"/>
        <w:spacing w:afterLines="20" w:after="48" w:line="240" w:lineRule="auto"/>
        <w:jc w:val="both"/>
        <w:rPr>
          <w:rFonts w:ascii="Verdana" w:eastAsia="Times New Roman" w:hAnsi="Verdana" w:cs="Arial"/>
          <w:color w:val="222222"/>
          <w:sz w:val="20"/>
          <w:szCs w:val="18"/>
          <w:lang w:val="el-GR" w:eastAsia="el-GR"/>
        </w:rPr>
      </w:pPr>
      <w:r w:rsidRPr="00E12997">
        <w:rPr>
          <w:rFonts w:ascii="Verdana" w:eastAsia="Times New Roman" w:hAnsi="Verdana" w:cs="Arial"/>
          <w:b/>
          <w:bCs/>
          <w:color w:val="222222"/>
          <w:sz w:val="20"/>
          <w:szCs w:val="18"/>
          <w:u w:val="single"/>
          <w:lang w:val="el-GR" w:eastAsia="el-GR"/>
        </w:rPr>
        <w:t>ΠΕΡΙΛΑΜΒΑΝΕΙ:</w:t>
      </w:r>
    </w:p>
    <w:p w:rsidR="009D44B8" w:rsidRPr="00E12997" w:rsidRDefault="009D44B8" w:rsidP="009D44B8">
      <w:pPr>
        <w:spacing w:after="0"/>
        <w:rPr>
          <w:rFonts w:ascii="Verdana" w:hAnsi="Verdana"/>
          <w:sz w:val="20"/>
          <w:szCs w:val="18"/>
        </w:rPr>
      </w:pPr>
      <w:r w:rsidRPr="00E12997">
        <w:rPr>
          <w:rFonts w:ascii="Verdana" w:hAnsi="Verdana"/>
          <w:sz w:val="20"/>
          <w:szCs w:val="18"/>
        </w:rPr>
        <w:t>Μεταφορά με τουριστικό πούλμαν</w:t>
      </w:r>
    </w:p>
    <w:p w:rsidR="009D44B8" w:rsidRPr="00E12997" w:rsidRDefault="009D44B8" w:rsidP="009D44B8">
      <w:pPr>
        <w:spacing w:after="0"/>
        <w:rPr>
          <w:rFonts w:ascii="Verdana" w:hAnsi="Verdana"/>
          <w:sz w:val="20"/>
          <w:szCs w:val="18"/>
          <w:lang w:val="el-GR"/>
        </w:rPr>
      </w:pPr>
      <w:r w:rsidRPr="00E12997">
        <w:rPr>
          <w:rFonts w:ascii="Verdana" w:hAnsi="Verdana"/>
          <w:sz w:val="20"/>
          <w:szCs w:val="18"/>
        </w:rPr>
        <w:t>1 Διανυκτέρευση σ</w:t>
      </w:r>
      <w:r w:rsidR="005C529D" w:rsidRPr="00E12997">
        <w:rPr>
          <w:rFonts w:ascii="Verdana" w:hAnsi="Verdana"/>
          <w:sz w:val="20"/>
          <w:szCs w:val="18"/>
          <w:lang w:val="el-GR"/>
        </w:rPr>
        <w:t>το</w:t>
      </w:r>
      <w:r w:rsidR="00AA354E">
        <w:rPr>
          <w:rFonts w:ascii="Verdana" w:hAnsi="Verdana"/>
          <w:sz w:val="20"/>
          <w:szCs w:val="18"/>
        </w:rPr>
        <w:t xml:space="preserve"> ξενοδοχείο </w:t>
      </w:r>
      <w:r w:rsidR="00101EC1">
        <w:rPr>
          <w:rFonts w:ascii="Verdana" w:hAnsi="Verdana"/>
          <w:sz w:val="20"/>
          <w:szCs w:val="18"/>
          <w:lang w:val="en-US"/>
        </w:rPr>
        <w:t>WESTDOOR</w:t>
      </w:r>
      <w:r w:rsidR="00101EC1" w:rsidRPr="00101EC1">
        <w:rPr>
          <w:rFonts w:ascii="Verdana" w:hAnsi="Verdana"/>
          <w:sz w:val="20"/>
          <w:szCs w:val="18"/>
          <w:lang w:val="el-GR"/>
        </w:rPr>
        <w:t xml:space="preserve"> 4*</w:t>
      </w:r>
      <w:r w:rsidR="002B1758">
        <w:rPr>
          <w:rFonts w:ascii="Verdana" w:hAnsi="Verdana"/>
          <w:sz w:val="20"/>
          <w:szCs w:val="18"/>
          <w:lang w:val="el-GR"/>
        </w:rPr>
        <w:t xml:space="preserve"> με πρωινό</w:t>
      </w:r>
      <w:r w:rsidR="005C529D" w:rsidRPr="00E12997">
        <w:rPr>
          <w:rFonts w:ascii="Verdana" w:hAnsi="Verdana"/>
          <w:sz w:val="20"/>
          <w:szCs w:val="18"/>
          <w:lang w:val="el-GR"/>
        </w:rPr>
        <w:t>.</w:t>
      </w:r>
    </w:p>
    <w:p w:rsidR="009D44B8" w:rsidRPr="00E12997" w:rsidRDefault="009D44B8" w:rsidP="009D44B8">
      <w:pPr>
        <w:spacing w:after="0"/>
        <w:rPr>
          <w:rFonts w:ascii="Verdana" w:hAnsi="Verdana"/>
          <w:sz w:val="20"/>
          <w:szCs w:val="18"/>
        </w:rPr>
      </w:pPr>
      <w:r w:rsidRPr="00E12997">
        <w:rPr>
          <w:rFonts w:ascii="Verdana" w:hAnsi="Verdana"/>
          <w:sz w:val="20"/>
          <w:szCs w:val="18"/>
        </w:rPr>
        <w:t>Περιηγήσεις σύμφωνα με το πρόγραμμα</w:t>
      </w:r>
    </w:p>
    <w:p w:rsidR="009D44B8" w:rsidRPr="00E12997" w:rsidRDefault="009D44B8" w:rsidP="009D44B8">
      <w:pPr>
        <w:spacing w:after="0"/>
        <w:rPr>
          <w:rFonts w:ascii="Verdana" w:hAnsi="Verdana"/>
          <w:sz w:val="20"/>
          <w:szCs w:val="18"/>
        </w:rPr>
      </w:pPr>
      <w:r w:rsidRPr="00E12997">
        <w:rPr>
          <w:rFonts w:ascii="Verdana" w:hAnsi="Verdana"/>
          <w:sz w:val="20"/>
          <w:szCs w:val="18"/>
        </w:rPr>
        <w:t>Αρχηγό – συνοδό του γραφείου μας</w:t>
      </w:r>
    </w:p>
    <w:p w:rsidR="00AA354E" w:rsidRDefault="009D44B8" w:rsidP="009D44B8">
      <w:pPr>
        <w:spacing w:after="0"/>
        <w:rPr>
          <w:rFonts w:ascii="Verdana" w:hAnsi="Verdana"/>
          <w:sz w:val="20"/>
          <w:szCs w:val="18"/>
        </w:rPr>
      </w:pPr>
      <w:r w:rsidRPr="00E12997">
        <w:rPr>
          <w:rFonts w:ascii="Verdana" w:hAnsi="Verdana"/>
          <w:sz w:val="20"/>
          <w:szCs w:val="18"/>
        </w:rPr>
        <w:t>Φ.Π.Α.</w:t>
      </w:r>
    </w:p>
    <w:p w:rsidR="009D44B8" w:rsidRPr="00E12997" w:rsidRDefault="009D44B8" w:rsidP="007C38E2">
      <w:pPr>
        <w:pStyle w:val="msolistparagraph0"/>
        <w:ind w:left="0"/>
        <w:jc w:val="center"/>
        <w:rPr>
          <w:rFonts w:ascii="Verdana" w:hAnsi="Verdana" w:cs="Arial"/>
          <w:b/>
          <w:bCs/>
          <w:iCs/>
          <w:smallCaps/>
          <w:color w:val="FF6600"/>
          <w:sz w:val="20"/>
          <w:szCs w:val="18"/>
        </w:rPr>
      </w:pPr>
    </w:p>
    <w:p w:rsidR="009E5AB5" w:rsidRDefault="005C529D" w:rsidP="005C529D">
      <w:pPr>
        <w:pStyle w:val="msolistparagraph0"/>
        <w:ind w:left="0"/>
        <w:jc w:val="center"/>
        <w:rPr>
          <w:rFonts w:ascii="Verdana" w:hAnsi="Verdana" w:cs="Arial"/>
          <w:b/>
          <w:bCs/>
          <w:iCs/>
          <w:smallCaps/>
          <w:color w:val="FF6600"/>
          <w:sz w:val="18"/>
          <w:szCs w:val="16"/>
        </w:rPr>
      </w:pPr>
      <w:r w:rsidRPr="00E12997">
        <w:rPr>
          <w:rFonts w:ascii="Verdana" w:hAnsi="Verdana" w:cs="Arial"/>
          <w:b/>
          <w:bCs/>
          <w:iCs/>
          <w:smallCaps/>
          <w:color w:val="FF6600"/>
          <w:sz w:val="18"/>
          <w:szCs w:val="16"/>
        </w:rPr>
        <w:t>Ο αρχηγός της εκδρομής έχει το δικαίωμα αλλαγής του προγράμματος, αν οι συνθήκες το επιβάλλουν ή θεωρήσει, κατά την γνώμη του ότι αυτό είναι προς όφελος των εκδρομέων</w:t>
      </w:r>
    </w:p>
    <w:p w:rsidR="00685596" w:rsidRDefault="00685596" w:rsidP="00685596">
      <w:pPr>
        <w:pStyle w:val="msolistparagraph0"/>
        <w:ind w:left="0"/>
        <w:rPr>
          <w:rFonts w:ascii="Verdana" w:hAnsi="Verdana" w:cs="Arial"/>
          <w:b/>
          <w:bCs/>
          <w:iCs/>
          <w:smallCaps/>
          <w:color w:val="FF6600"/>
          <w:sz w:val="18"/>
          <w:szCs w:val="16"/>
        </w:rPr>
      </w:pPr>
    </w:p>
    <w:p w:rsidR="00685596" w:rsidRDefault="00685596" w:rsidP="00685596">
      <w:pPr>
        <w:pStyle w:val="msolistparagraph0"/>
        <w:ind w:left="0"/>
        <w:rPr>
          <w:rFonts w:ascii="Verdana" w:hAnsi="Verdana" w:cs="Arial"/>
          <w:b/>
          <w:bCs/>
          <w:iCs/>
          <w:smallCaps/>
          <w:color w:val="FF6600"/>
          <w:sz w:val="14"/>
          <w:szCs w:val="16"/>
        </w:rPr>
      </w:pPr>
    </w:p>
    <w:p w:rsidR="00685596" w:rsidRPr="00E12997" w:rsidRDefault="00685596" w:rsidP="00C93A97">
      <w:pPr>
        <w:pStyle w:val="msolistparagraph0"/>
        <w:ind w:left="0"/>
        <w:jc w:val="both"/>
        <w:rPr>
          <w:rFonts w:ascii="Verdana" w:hAnsi="Verdana" w:cs="Arial"/>
          <w:b/>
          <w:bCs/>
          <w:iCs/>
          <w:smallCaps/>
          <w:color w:val="FF6600"/>
          <w:sz w:val="18"/>
          <w:szCs w:val="16"/>
        </w:rPr>
      </w:pPr>
    </w:p>
    <w:sectPr w:rsidR="00685596" w:rsidRPr="00E12997" w:rsidSect="00814686">
      <w:headerReference w:type="default" r:id="rId7"/>
      <w:footerReference w:type="default" r:id="rId8"/>
      <w:headerReference w:type="first" r:id="rId9"/>
      <w:footerReference w:type="first" r:id="rId10"/>
      <w:type w:val="continuous"/>
      <w:pgSz w:w="11906" w:h="16838" w:code="9"/>
      <w:pgMar w:top="720" w:right="720" w:bottom="720" w:left="720" w:header="68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EC3" w:rsidRDefault="00306EC3">
      <w:r>
        <w:separator/>
      </w:r>
    </w:p>
  </w:endnote>
  <w:endnote w:type="continuationSeparator" w:id="0">
    <w:p w:rsidR="00306EC3" w:rsidRDefault="0030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99" w:rsidRPr="00997A99" w:rsidRDefault="00997A99" w:rsidP="00997A99">
    <w:pPr>
      <w:pStyle w:val="a4"/>
      <w:spacing w:after="0" w:line="240" w:lineRule="auto"/>
      <w:rPr>
        <w:b/>
        <w:lang w:val="el-GR"/>
      </w:rPr>
    </w:pPr>
    <w:r w:rsidRPr="005C0880">
      <w:rPr>
        <w:b/>
        <w:lang w:val="el-GR"/>
      </w:rPr>
      <w:t>__</w:t>
    </w:r>
    <w:r w:rsidRPr="00997A99">
      <w:rPr>
        <w:b/>
        <w:lang w:val="el-GR"/>
      </w:rPr>
      <w:t>_____________________________________________________________________________________________</w:t>
    </w:r>
  </w:p>
  <w:p w:rsidR="00997A99" w:rsidRPr="00885E6A" w:rsidRDefault="00997A99" w:rsidP="00997A99">
    <w:pPr>
      <w:pStyle w:val="a4"/>
      <w:spacing w:after="0" w:line="240" w:lineRule="auto"/>
      <w:rPr>
        <w:lang w:val="el-GR"/>
      </w:rPr>
    </w:pPr>
    <w:r w:rsidRPr="00B47195">
      <w:rPr>
        <w:b/>
        <w:sz w:val="24"/>
        <w:szCs w:val="24"/>
        <w:lang w:val="en-US"/>
      </w:rPr>
      <w:t>STELLA</w:t>
    </w:r>
    <w:r w:rsidR="00062995" w:rsidRPr="00B47195">
      <w:rPr>
        <w:b/>
        <w:sz w:val="24"/>
        <w:szCs w:val="24"/>
        <w:lang w:val="el-GR"/>
      </w:rPr>
      <w:t>’</w:t>
    </w:r>
    <w:r w:rsidRPr="00B47195">
      <w:rPr>
        <w:b/>
        <w:sz w:val="24"/>
        <w:szCs w:val="24"/>
        <w:lang w:val="en-US"/>
      </w:rPr>
      <w:t>STOURS</w:t>
    </w:r>
    <w:proofErr w:type="spellStart"/>
    <w:r w:rsidR="00885E6A" w:rsidRPr="00885E6A">
      <w:rPr>
        <w:lang w:val="el-GR"/>
      </w:rPr>
      <w:t>Τηλ</w:t>
    </w:r>
    <w:proofErr w:type="spellEnd"/>
    <w:r w:rsidR="00885E6A" w:rsidRPr="00885E6A">
      <w:rPr>
        <w:lang w:val="el-GR"/>
      </w:rPr>
      <w:t xml:space="preserve">. 2510222888 – </w:t>
    </w:r>
    <w:r w:rsidR="00885E6A" w:rsidRPr="00885E6A">
      <w:rPr>
        <w:lang w:val="en-US"/>
      </w:rPr>
      <w:t>Fax</w:t>
    </w:r>
    <w:r w:rsidR="00885E6A" w:rsidRPr="00885E6A">
      <w:rPr>
        <w:lang w:val="el-GR"/>
      </w:rPr>
      <w:t>. 2510233217</w:t>
    </w:r>
  </w:p>
  <w:p w:rsidR="00885E6A" w:rsidRPr="00885E6A" w:rsidRDefault="00997A99" w:rsidP="00885E6A">
    <w:pPr>
      <w:pStyle w:val="a4"/>
      <w:spacing w:after="0" w:line="240" w:lineRule="auto"/>
      <w:rPr>
        <w:lang w:val="el-GR"/>
      </w:rPr>
    </w:pPr>
    <w:r>
      <w:rPr>
        <w:lang w:val="el-GR"/>
      </w:rPr>
      <w:t>Γραφείο Γενικού Τουρισμού</w:t>
    </w:r>
    <w:r w:rsidR="00885E6A">
      <w:rPr>
        <w:lang w:val="en-US"/>
      </w:rPr>
      <w:t>e</w:t>
    </w:r>
    <w:r w:rsidR="00885E6A" w:rsidRPr="00885E6A">
      <w:rPr>
        <w:lang w:val="el-GR"/>
      </w:rPr>
      <w:t>-</w:t>
    </w:r>
    <w:r w:rsidR="00885E6A">
      <w:rPr>
        <w:lang w:val="en-US"/>
      </w:rPr>
      <w:t>mail</w:t>
    </w:r>
    <w:r w:rsidR="00885E6A" w:rsidRPr="00885E6A">
      <w:rPr>
        <w:lang w:val="el-GR"/>
      </w:rPr>
      <w:t xml:space="preserve"> : </w:t>
    </w:r>
    <w:hyperlink r:id="rId1" w:history="1">
      <w:r w:rsidR="00885E6A" w:rsidRPr="00B518BC">
        <w:rPr>
          <w:rStyle w:val="-"/>
          <w:lang w:val="en-US"/>
        </w:rPr>
        <w:t>info</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p w:rsidR="00885E6A" w:rsidRPr="00885E6A" w:rsidRDefault="00997A99" w:rsidP="00885E6A">
    <w:pPr>
      <w:pStyle w:val="a4"/>
      <w:spacing w:after="0" w:line="240" w:lineRule="auto"/>
      <w:rPr>
        <w:lang w:val="el-GR"/>
      </w:rPr>
    </w:pPr>
    <w:r>
      <w:rPr>
        <w:lang w:val="el-GR"/>
      </w:rPr>
      <w:t>Σπετσών 13 – 65302 Καβάλα</w:t>
    </w:r>
    <w:hyperlink r:id="rId2" w:history="1">
      <w:r w:rsidR="00885E6A" w:rsidRPr="00B518BC">
        <w:rPr>
          <w:rStyle w:val="-"/>
          <w:lang w:val="en-US"/>
        </w:rPr>
        <w:t>www</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80" w:rsidRPr="005C529D" w:rsidRDefault="005C0880" w:rsidP="005C0880">
    <w:pPr>
      <w:pStyle w:val="a4"/>
      <w:spacing w:after="0" w:line="240" w:lineRule="auto"/>
      <w:rPr>
        <w:b/>
        <w:lang w:val="el-GR"/>
      </w:rPr>
    </w:pPr>
    <w:r w:rsidRPr="005C0880">
      <w:rPr>
        <w:b/>
        <w:lang w:val="el-GR"/>
      </w:rPr>
      <w:t>__</w:t>
    </w:r>
    <w:r w:rsidRPr="005C529D">
      <w:rPr>
        <w:b/>
        <w:lang w:val="el-GR"/>
      </w:rPr>
      <w:t>_____________________________________________________________________________________________</w:t>
    </w:r>
  </w:p>
  <w:p w:rsidR="005C0880" w:rsidRPr="005C0880" w:rsidRDefault="005C0880" w:rsidP="005C0880">
    <w:pPr>
      <w:pStyle w:val="a4"/>
      <w:spacing w:after="0" w:line="240" w:lineRule="auto"/>
      <w:rPr>
        <w:b/>
        <w:lang w:val="el-GR"/>
      </w:rPr>
    </w:pPr>
    <w:r w:rsidRPr="005C0880">
      <w:rPr>
        <w:b/>
        <w:lang w:val="en-US"/>
      </w:rPr>
      <w:t>STELLASTOURS</w:t>
    </w:r>
  </w:p>
  <w:p w:rsidR="005C0880" w:rsidRDefault="005C0880" w:rsidP="005C0880">
    <w:pPr>
      <w:pStyle w:val="a4"/>
      <w:spacing w:after="0" w:line="240" w:lineRule="auto"/>
      <w:rPr>
        <w:lang w:val="el-GR"/>
      </w:rPr>
    </w:pPr>
    <w:r>
      <w:rPr>
        <w:lang w:val="el-GR"/>
      </w:rPr>
      <w:t>Γραφείο Γενικού Τουρισμού</w:t>
    </w:r>
  </w:p>
  <w:p w:rsidR="005C0880" w:rsidRPr="005C0880" w:rsidRDefault="005C0880" w:rsidP="005C0880">
    <w:pPr>
      <w:pStyle w:val="a4"/>
      <w:spacing w:after="0" w:line="240" w:lineRule="auto"/>
      <w:rPr>
        <w:lang w:val="el-GR"/>
      </w:rPr>
    </w:pPr>
    <w:r>
      <w:rPr>
        <w:lang w:val="el-GR"/>
      </w:rPr>
      <w:t>Σπετσών 13 – 65302 Καβάλα</w:t>
    </w:r>
  </w:p>
  <w:p w:rsidR="005C0880" w:rsidRPr="005C529D" w:rsidRDefault="005C0880" w:rsidP="005C0880">
    <w:pPr>
      <w:pStyle w:val="a4"/>
      <w:spacing w:after="0" w:line="240" w:lineRule="auto"/>
      <w:rPr>
        <w:lang w:val="en-US"/>
      </w:rPr>
    </w:pPr>
    <w:proofErr w:type="spellStart"/>
    <w:r>
      <w:rPr>
        <w:lang w:val="el-GR"/>
      </w:rPr>
      <w:t>Τηλ</w:t>
    </w:r>
    <w:proofErr w:type="spellEnd"/>
    <w:r w:rsidRPr="005C529D">
      <w:rPr>
        <w:lang w:val="en-US"/>
      </w:rPr>
      <w:t xml:space="preserve">. 2510222888 – </w:t>
    </w:r>
    <w:r>
      <w:rPr>
        <w:lang w:val="en-US"/>
      </w:rPr>
      <w:t>Fax</w:t>
    </w:r>
    <w:r w:rsidRPr="005C529D">
      <w:rPr>
        <w:lang w:val="en-US"/>
      </w:rPr>
      <w:t>. 2510233217</w:t>
    </w:r>
  </w:p>
  <w:p w:rsidR="005C0880" w:rsidRDefault="005C0880" w:rsidP="005C0880">
    <w:pPr>
      <w:pStyle w:val="a4"/>
      <w:spacing w:after="0" w:line="240" w:lineRule="auto"/>
      <w:rPr>
        <w:lang w:val="en-US"/>
      </w:rPr>
    </w:pPr>
    <w:r>
      <w:rPr>
        <w:lang w:val="en-US"/>
      </w:rPr>
      <w:t>e-</w:t>
    </w:r>
    <w:proofErr w:type="gramStart"/>
    <w:r>
      <w:rPr>
        <w:lang w:val="en-US"/>
      </w:rPr>
      <w:t>mail :</w:t>
    </w:r>
    <w:proofErr w:type="gramEnd"/>
    <w:hyperlink r:id="rId1" w:history="1">
      <w:r w:rsidRPr="00B518BC">
        <w:rPr>
          <w:rStyle w:val="-"/>
          <w:lang w:val="en-US"/>
        </w:rPr>
        <w:t>info@stellatours.gr</w:t>
      </w:r>
    </w:hyperlink>
  </w:p>
  <w:p w:rsidR="005C0880" w:rsidRPr="005C0880" w:rsidRDefault="00306EC3" w:rsidP="005C0880">
    <w:pPr>
      <w:pStyle w:val="a4"/>
      <w:spacing w:after="0" w:line="240" w:lineRule="auto"/>
      <w:rPr>
        <w:lang w:val="en-US"/>
      </w:rPr>
    </w:pPr>
    <w:hyperlink r:id="rId2" w:history="1">
      <w:r w:rsidR="005C0880" w:rsidRPr="00B518BC">
        <w:rPr>
          <w:rStyle w:val="-"/>
          <w:lang w:val="en-US"/>
        </w:rPr>
        <w:t>www.valeriatours.gr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EC3" w:rsidRDefault="00306EC3">
      <w:r>
        <w:separator/>
      </w:r>
    </w:p>
  </w:footnote>
  <w:footnote w:type="continuationSeparator" w:id="0">
    <w:p w:rsidR="00306EC3" w:rsidRDefault="00306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306EC3">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3" o:spid="_x0000_s2052" type="#_x0000_t6" style="position:absolute;margin-left:414pt;margin-top:40.6pt;width:99pt;height:10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" filled="f" fillcolor="green" stroked="f">
          <w10:wrap type="square"/>
        </v:shape>
      </w:pict>
    </w:r>
    <w:r w:rsidR="000C5844">
      <w:rPr>
        <w:noProof/>
        <w:lang w:val="el-GR" w:eastAsia="el-GR"/>
      </w:rPr>
      <w:drawing>
        <wp:anchor distT="0" distB="0" distL="114300" distR="114300" simplePos="0" relativeHeight="251656192" behindDoc="1" locked="1" layoutInCell="1" allowOverlap="1">
          <wp:simplePos x="0" y="0"/>
          <wp:positionH relativeFrom="page">
            <wp:posOffset>0</wp:posOffset>
          </wp:positionH>
          <wp:positionV relativeFrom="page">
            <wp:posOffset>161925</wp:posOffset>
          </wp:positionV>
          <wp:extent cx="7581900" cy="10694670"/>
          <wp:effectExtent l="0" t="0" r="0" b="0"/>
          <wp:wrapNone/>
          <wp:docPr id="5" name="Εικόνα 5" descr="MAIL-eu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L-eur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6946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306EC3" w:rsidP="001B7D24">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6" o:spid="_x0000_s2051" type="#_x0000_t6" style="position:absolute;margin-left:447.55pt;margin-top:138.9pt;width:99pt;height:99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" filled="f" fillcolor="navy" stroked="f">
          <w10:wrap type="square" anchorx="page" anchory="page"/>
        </v:shape>
      </w:pict>
    </w:r>
    <w:r>
      <w:rPr>
        <w:noProof/>
        <w:lang w:val="el-GR" w:eastAsia="el-GR"/>
      </w:rPr>
      <w:pict>
        <v:shape id="AutoShape 10" o:spid="_x0000_s2050" type="#_x0000_t6" style="position:absolute;margin-left:405pt;margin-top:103.6pt;width:99pt;height:99pt;rotation:-410071fd;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" filled="f" stroked="f">
          <w10:wrap type="square"/>
        </v:shape>
      </w:pict>
    </w:r>
    <w:r>
      <w:rPr>
        <w:noProof/>
        <w:lang w:val="el-GR" w:eastAsia="el-GR"/>
      </w:rPr>
      <w:pict>
        <v:shape id="AutoShape 14" o:spid="_x0000_s2049" type="#_x0000_t6" style="position:absolute;margin-left:405pt;margin-top:94.6pt;width:99pt;height:10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" filled="f" fillcolor="green" stroked="f">
          <w10:wrap type="square"/>
        </v:shape>
      </w:pict>
    </w:r>
    <w:r w:rsidR="000C5844">
      <w:rPr>
        <w:noProof/>
        <w:lang w:val="el-GR" w:eastAsia="el-GR"/>
      </w:rPr>
      <w:drawing>
        <wp:anchor distT="0" distB="0" distL="114300" distR="114300" simplePos="0" relativeHeight="251655168" behindDoc="1" locked="1" layoutInCell="1" allowOverlap="1">
          <wp:simplePos x="0" y="0"/>
          <wp:positionH relativeFrom="page">
            <wp:posOffset>-1270</wp:posOffset>
          </wp:positionH>
          <wp:positionV relativeFrom="page">
            <wp:posOffset>-45720</wp:posOffset>
          </wp:positionV>
          <wp:extent cx="7562850" cy="10668000"/>
          <wp:effectExtent l="0" t="0" r="0" b="0"/>
          <wp:wrapNone/>
          <wp:docPr id="4" name="Εικόνα 4" descr="MAIL-euro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L-euro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68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21197"/>
    <w:multiLevelType w:val="multilevel"/>
    <w:tmpl w:val="0408001F"/>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10F037B"/>
    <w:multiLevelType w:val="multilevel"/>
    <w:tmpl w:val="4D4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73BED"/>
    <w:multiLevelType w:val="hybridMultilevel"/>
    <w:tmpl w:val="496C272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6E47AFE"/>
    <w:multiLevelType w:val="hybridMultilevel"/>
    <w:tmpl w:val="65BAFF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990784D"/>
    <w:multiLevelType w:val="multilevel"/>
    <w:tmpl w:val="040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50B575FE"/>
    <w:multiLevelType w:val="hybridMultilevel"/>
    <w:tmpl w:val="D194D0A8"/>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273D"/>
    <w:rsid w:val="0000490C"/>
    <w:rsid w:val="000156D0"/>
    <w:rsid w:val="00024B7D"/>
    <w:rsid w:val="00040427"/>
    <w:rsid w:val="00044236"/>
    <w:rsid w:val="00046F2A"/>
    <w:rsid w:val="00051076"/>
    <w:rsid w:val="00051F30"/>
    <w:rsid w:val="00053767"/>
    <w:rsid w:val="00053C28"/>
    <w:rsid w:val="0006181A"/>
    <w:rsid w:val="00062995"/>
    <w:rsid w:val="00067B3A"/>
    <w:rsid w:val="00071C57"/>
    <w:rsid w:val="0008454F"/>
    <w:rsid w:val="000A4FDB"/>
    <w:rsid w:val="000C129F"/>
    <w:rsid w:val="000C5844"/>
    <w:rsid w:val="000D2984"/>
    <w:rsid w:val="000E0017"/>
    <w:rsid w:val="000E01EC"/>
    <w:rsid w:val="000E10C0"/>
    <w:rsid w:val="000E2545"/>
    <w:rsid w:val="000F469E"/>
    <w:rsid w:val="000F6335"/>
    <w:rsid w:val="000F6B28"/>
    <w:rsid w:val="000F6E1F"/>
    <w:rsid w:val="00100EFD"/>
    <w:rsid w:val="00101EC1"/>
    <w:rsid w:val="00110B2D"/>
    <w:rsid w:val="0012155F"/>
    <w:rsid w:val="0012667D"/>
    <w:rsid w:val="00135784"/>
    <w:rsid w:val="00161A2B"/>
    <w:rsid w:val="0016318F"/>
    <w:rsid w:val="00173D9C"/>
    <w:rsid w:val="0017440C"/>
    <w:rsid w:val="00176345"/>
    <w:rsid w:val="00180DEE"/>
    <w:rsid w:val="001857FC"/>
    <w:rsid w:val="001A4848"/>
    <w:rsid w:val="001A716F"/>
    <w:rsid w:val="001B11DB"/>
    <w:rsid w:val="001B710D"/>
    <w:rsid w:val="001B7250"/>
    <w:rsid w:val="001B7D24"/>
    <w:rsid w:val="001C5651"/>
    <w:rsid w:val="001C78B0"/>
    <w:rsid w:val="001D0949"/>
    <w:rsid w:val="001D7A3F"/>
    <w:rsid w:val="001E7CC5"/>
    <w:rsid w:val="00205004"/>
    <w:rsid w:val="00212443"/>
    <w:rsid w:val="00241F0F"/>
    <w:rsid w:val="002551FB"/>
    <w:rsid w:val="002552C4"/>
    <w:rsid w:val="0026086B"/>
    <w:rsid w:val="00263CFC"/>
    <w:rsid w:val="00284286"/>
    <w:rsid w:val="00286655"/>
    <w:rsid w:val="002A31AA"/>
    <w:rsid w:val="002A75D1"/>
    <w:rsid w:val="002B1758"/>
    <w:rsid w:val="002B290B"/>
    <w:rsid w:val="002D0636"/>
    <w:rsid w:val="002D216F"/>
    <w:rsid w:val="002E233D"/>
    <w:rsid w:val="002F30D4"/>
    <w:rsid w:val="00306EC3"/>
    <w:rsid w:val="0030702B"/>
    <w:rsid w:val="00307A67"/>
    <w:rsid w:val="0031335C"/>
    <w:rsid w:val="003166FA"/>
    <w:rsid w:val="00326783"/>
    <w:rsid w:val="00352368"/>
    <w:rsid w:val="00357B25"/>
    <w:rsid w:val="00366CA7"/>
    <w:rsid w:val="00376152"/>
    <w:rsid w:val="00382B59"/>
    <w:rsid w:val="00390213"/>
    <w:rsid w:val="00392E96"/>
    <w:rsid w:val="003A062A"/>
    <w:rsid w:val="003A64DE"/>
    <w:rsid w:val="003A7F15"/>
    <w:rsid w:val="003D1E49"/>
    <w:rsid w:val="003E2D0D"/>
    <w:rsid w:val="003E55E1"/>
    <w:rsid w:val="0040352C"/>
    <w:rsid w:val="00405018"/>
    <w:rsid w:val="00405EE3"/>
    <w:rsid w:val="004103DE"/>
    <w:rsid w:val="00415F2A"/>
    <w:rsid w:val="00423D8B"/>
    <w:rsid w:val="00425AAB"/>
    <w:rsid w:val="00426A35"/>
    <w:rsid w:val="00432F11"/>
    <w:rsid w:val="00433E88"/>
    <w:rsid w:val="004437D1"/>
    <w:rsid w:val="00457DE1"/>
    <w:rsid w:val="0048306D"/>
    <w:rsid w:val="0048448B"/>
    <w:rsid w:val="00485B19"/>
    <w:rsid w:val="004873CD"/>
    <w:rsid w:val="00490507"/>
    <w:rsid w:val="0049273D"/>
    <w:rsid w:val="004939FA"/>
    <w:rsid w:val="004A3B15"/>
    <w:rsid w:val="004A53BC"/>
    <w:rsid w:val="004A67E6"/>
    <w:rsid w:val="004B6EA7"/>
    <w:rsid w:val="004E6DEB"/>
    <w:rsid w:val="004F2CDA"/>
    <w:rsid w:val="004F6A78"/>
    <w:rsid w:val="005262B6"/>
    <w:rsid w:val="00533E67"/>
    <w:rsid w:val="005420C7"/>
    <w:rsid w:val="0055271A"/>
    <w:rsid w:val="005648FD"/>
    <w:rsid w:val="00565039"/>
    <w:rsid w:val="00582896"/>
    <w:rsid w:val="005A230A"/>
    <w:rsid w:val="005A4D8D"/>
    <w:rsid w:val="005A639C"/>
    <w:rsid w:val="005A76CC"/>
    <w:rsid w:val="005B1711"/>
    <w:rsid w:val="005C0308"/>
    <w:rsid w:val="005C0880"/>
    <w:rsid w:val="005C08B3"/>
    <w:rsid w:val="005C1424"/>
    <w:rsid w:val="005C1BDD"/>
    <w:rsid w:val="005C1CB5"/>
    <w:rsid w:val="005C529D"/>
    <w:rsid w:val="005F0091"/>
    <w:rsid w:val="005F4BDC"/>
    <w:rsid w:val="00626E0E"/>
    <w:rsid w:val="00640328"/>
    <w:rsid w:val="00645464"/>
    <w:rsid w:val="0065601E"/>
    <w:rsid w:val="00670401"/>
    <w:rsid w:val="00677778"/>
    <w:rsid w:val="00685596"/>
    <w:rsid w:val="0069179B"/>
    <w:rsid w:val="00694090"/>
    <w:rsid w:val="006A770F"/>
    <w:rsid w:val="006B2878"/>
    <w:rsid w:val="006C4509"/>
    <w:rsid w:val="006C5181"/>
    <w:rsid w:val="006D4355"/>
    <w:rsid w:val="006F7E4F"/>
    <w:rsid w:val="0071051B"/>
    <w:rsid w:val="00711F62"/>
    <w:rsid w:val="0071444D"/>
    <w:rsid w:val="0073493D"/>
    <w:rsid w:val="007409A4"/>
    <w:rsid w:val="00740A8A"/>
    <w:rsid w:val="00761C6E"/>
    <w:rsid w:val="00765136"/>
    <w:rsid w:val="00770CE7"/>
    <w:rsid w:val="00772A84"/>
    <w:rsid w:val="00775865"/>
    <w:rsid w:val="007836BB"/>
    <w:rsid w:val="00783C75"/>
    <w:rsid w:val="007905AB"/>
    <w:rsid w:val="007A38FB"/>
    <w:rsid w:val="007A46FF"/>
    <w:rsid w:val="007B1DB0"/>
    <w:rsid w:val="007C2787"/>
    <w:rsid w:val="007C38E2"/>
    <w:rsid w:val="007E3735"/>
    <w:rsid w:val="007F0286"/>
    <w:rsid w:val="007F2596"/>
    <w:rsid w:val="007F2EFE"/>
    <w:rsid w:val="007F3480"/>
    <w:rsid w:val="0081272C"/>
    <w:rsid w:val="00814686"/>
    <w:rsid w:val="00826C38"/>
    <w:rsid w:val="00841FF1"/>
    <w:rsid w:val="008426CA"/>
    <w:rsid w:val="00843005"/>
    <w:rsid w:val="00851030"/>
    <w:rsid w:val="008664B3"/>
    <w:rsid w:val="00866641"/>
    <w:rsid w:val="008823B4"/>
    <w:rsid w:val="00885E6A"/>
    <w:rsid w:val="008B14D7"/>
    <w:rsid w:val="008B3821"/>
    <w:rsid w:val="008B658E"/>
    <w:rsid w:val="008C1CDF"/>
    <w:rsid w:val="008D1CCE"/>
    <w:rsid w:val="008D6609"/>
    <w:rsid w:val="008E65C4"/>
    <w:rsid w:val="008F04D9"/>
    <w:rsid w:val="008F3D2A"/>
    <w:rsid w:val="008F5D8E"/>
    <w:rsid w:val="00902274"/>
    <w:rsid w:val="0092224B"/>
    <w:rsid w:val="00932F11"/>
    <w:rsid w:val="00935D33"/>
    <w:rsid w:val="009422B8"/>
    <w:rsid w:val="00952CAD"/>
    <w:rsid w:val="00956B56"/>
    <w:rsid w:val="00960182"/>
    <w:rsid w:val="00974E02"/>
    <w:rsid w:val="00976AC3"/>
    <w:rsid w:val="00994183"/>
    <w:rsid w:val="00997A99"/>
    <w:rsid w:val="009B27F7"/>
    <w:rsid w:val="009C18CC"/>
    <w:rsid w:val="009D3244"/>
    <w:rsid w:val="009D44B8"/>
    <w:rsid w:val="009D4F9F"/>
    <w:rsid w:val="009D7EF6"/>
    <w:rsid w:val="009E13AE"/>
    <w:rsid w:val="009E2EAE"/>
    <w:rsid w:val="009E5939"/>
    <w:rsid w:val="009E5AB5"/>
    <w:rsid w:val="009F7408"/>
    <w:rsid w:val="00A12D32"/>
    <w:rsid w:val="00A13403"/>
    <w:rsid w:val="00A14E5F"/>
    <w:rsid w:val="00A1554B"/>
    <w:rsid w:val="00A332F6"/>
    <w:rsid w:val="00A3568F"/>
    <w:rsid w:val="00A53FCF"/>
    <w:rsid w:val="00A56553"/>
    <w:rsid w:val="00A61DD6"/>
    <w:rsid w:val="00A65D27"/>
    <w:rsid w:val="00A66F5A"/>
    <w:rsid w:val="00A72427"/>
    <w:rsid w:val="00A7499B"/>
    <w:rsid w:val="00A958A2"/>
    <w:rsid w:val="00AA2214"/>
    <w:rsid w:val="00AA354E"/>
    <w:rsid w:val="00AA5063"/>
    <w:rsid w:val="00AE1A91"/>
    <w:rsid w:val="00AE2295"/>
    <w:rsid w:val="00AF2C73"/>
    <w:rsid w:val="00AF571A"/>
    <w:rsid w:val="00B137B9"/>
    <w:rsid w:val="00B15AC5"/>
    <w:rsid w:val="00B22FCA"/>
    <w:rsid w:val="00B351F3"/>
    <w:rsid w:val="00B44A1B"/>
    <w:rsid w:val="00B47195"/>
    <w:rsid w:val="00B60195"/>
    <w:rsid w:val="00B64E3A"/>
    <w:rsid w:val="00B7043D"/>
    <w:rsid w:val="00B750E6"/>
    <w:rsid w:val="00BA0833"/>
    <w:rsid w:val="00BA1114"/>
    <w:rsid w:val="00BA2ADB"/>
    <w:rsid w:val="00BA6895"/>
    <w:rsid w:val="00BB06C7"/>
    <w:rsid w:val="00BB2985"/>
    <w:rsid w:val="00BC0691"/>
    <w:rsid w:val="00BC3696"/>
    <w:rsid w:val="00BC4194"/>
    <w:rsid w:val="00BE0FED"/>
    <w:rsid w:val="00BE21E4"/>
    <w:rsid w:val="00BE25D5"/>
    <w:rsid w:val="00BE5372"/>
    <w:rsid w:val="00C10927"/>
    <w:rsid w:val="00C22880"/>
    <w:rsid w:val="00C256BA"/>
    <w:rsid w:val="00C30445"/>
    <w:rsid w:val="00C32977"/>
    <w:rsid w:val="00C34757"/>
    <w:rsid w:val="00C60EAA"/>
    <w:rsid w:val="00C65BD8"/>
    <w:rsid w:val="00C838DF"/>
    <w:rsid w:val="00C93A97"/>
    <w:rsid w:val="00CA4AA8"/>
    <w:rsid w:val="00CA5669"/>
    <w:rsid w:val="00CB2CAA"/>
    <w:rsid w:val="00CD202C"/>
    <w:rsid w:val="00CD2426"/>
    <w:rsid w:val="00CD58D7"/>
    <w:rsid w:val="00CE5C95"/>
    <w:rsid w:val="00CE640A"/>
    <w:rsid w:val="00CF0C87"/>
    <w:rsid w:val="00CF398B"/>
    <w:rsid w:val="00D047DC"/>
    <w:rsid w:val="00D0701A"/>
    <w:rsid w:val="00D118F0"/>
    <w:rsid w:val="00D21293"/>
    <w:rsid w:val="00D26276"/>
    <w:rsid w:val="00D34A03"/>
    <w:rsid w:val="00D36E43"/>
    <w:rsid w:val="00D42DC3"/>
    <w:rsid w:val="00D4387C"/>
    <w:rsid w:val="00D45375"/>
    <w:rsid w:val="00D616F4"/>
    <w:rsid w:val="00D74A56"/>
    <w:rsid w:val="00D80203"/>
    <w:rsid w:val="00D8238B"/>
    <w:rsid w:val="00D9128C"/>
    <w:rsid w:val="00DA5596"/>
    <w:rsid w:val="00DA7AAD"/>
    <w:rsid w:val="00DB5380"/>
    <w:rsid w:val="00DB7942"/>
    <w:rsid w:val="00DD308F"/>
    <w:rsid w:val="00DD39B4"/>
    <w:rsid w:val="00DE3FFB"/>
    <w:rsid w:val="00DE631E"/>
    <w:rsid w:val="00DE695B"/>
    <w:rsid w:val="00DF53DA"/>
    <w:rsid w:val="00DF7A21"/>
    <w:rsid w:val="00E0496E"/>
    <w:rsid w:val="00E11E27"/>
    <w:rsid w:val="00E12997"/>
    <w:rsid w:val="00E13246"/>
    <w:rsid w:val="00E27038"/>
    <w:rsid w:val="00E344C7"/>
    <w:rsid w:val="00E3733A"/>
    <w:rsid w:val="00E37AE6"/>
    <w:rsid w:val="00E458E2"/>
    <w:rsid w:val="00E6580D"/>
    <w:rsid w:val="00E77F83"/>
    <w:rsid w:val="00E80CAD"/>
    <w:rsid w:val="00E879C9"/>
    <w:rsid w:val="00E94485"/>
    <w:rsid w:val="00EA6B2D"/>
    <w:rsid w:val="00EC6F5D"/>
    <w:rsid w:val="00ED1905"/>
    <w:rsid w:val="00ED712D"/>
    <w:rsid w:val="00ED7ABD"/>
    <w:rsid w:val="00EE272B"/>
    <w:rsid w:val="00EE31BC"/>
    <w:rsid w:val="00EE5200"/>
    <w:rsid w:val="00EF00D5"/>
    <w:rsid w:val="00EF1E41"/>
    <w:rsid w:val="00EF2D2E"/>
    <w:rsid w:val="00EF6DC9"/>
    <w:rsid w:val="00F0526B"/>
    <w:rsid w:val="00F1523E"/>
    <w:rsid w:val="00F1532A"/>
    <w:rsid w:val="00F2424B"/>
    <w:rsid w:val="00F336B0"/>
    <w:rsid w:val="00F35CFE"/>
    <w:rsid w:val="00F47CDB"/>
    <w:rsid w:val="00F54BED"/>
    <w:rsid w:val="00F56036"/>
    <w:rsid w:val="00F61534"/>
    <w:rsid w:val="00F7503A"/>
    <w:rsid w:val="00F77633"/>
    <w:rsid w:val="00F82174"/>
    <w:rsid w:val="00F83BD3"/>
    <w:rsid w:val="00F866E1"/>
    <w:rsid w:val="00FA24A3"/>
    <w:rsid w:val="00FB0441"/>
    <w:rsid w:val="00FC6390"/>
    <w:rsid w:val="00FC6D75"/>
    <w:rsid w:val="00FD4C60"/>
    <w:rsid w:val="00FF19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6D0AC62C-6BBC-41CE-B53F-F3A937FC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CB5"/>
    <w:pPr>
      <w:spacing w:after="200" w:line="276" w:lineRule="auto"/>
    </w:pPr>
    <w:rPr>
      <w:rFonts w:ascii="Calibri" w:eastAsia="Calibri" w:hAnsi="Calibri"/>
      <w:sz w:val="22"/>
      <w:szCs w:val="22"/>
      <w:lang w:val="hu-HU" w:eastAsia="en-US"/>
    </w:rPr>
  </w:style>
  <w:style w:type="paragraph" w:styleId="1">
    <w:name w:val="heading 1"/>
    <w:basedOn w:val="a"/>
    <w:next w:val="a"/>
    <w:qFormat/>
    <w:rsid w:val="005C1CB5"/>
    <w:pPr>
      <w:keepNext/>
      <w:spacing w:after="0" w:line="240" w:lineRule="auto"/>
      <w:jc w:val="center"/>
      <w:outlineLvl w:val="0"/>
    </w:pPr>
    <w:rPr>
      <w:rFonts w:ascii="Arial" w:eastAsia="Times New Roman" w:hAnsi="Arial" w:cs="Arial"/>
      <w:b/>
      <w:bCs/>
      <w:sz w:val="28"/>
      <w:szCs w:val="24"/>
      <w:lang w:eastAsia="hu-HU"/>
    </w:rPr>
  </w:style>
  <w:style w:type="paragraph" w:styleId="3">
    <w:name w:val="heading 3"/>
    <w:basedOn w:val="a"/>
    <w:next w:val="a"/>
    <w:qFormat/>
    <w:rsid w:val="005C1CB5"/>
    <w:pPr>
      <w:keepNext/>
      <w:jc w:val="center"/>
      <w:outlineLvl w:val="2"/>
    </w:pPr>
    <w:rPr>
      <w:rFonts w:ascii="Arial" w:hAnsi="Arial" w:cs="Arial"/>
      <w:b/>
      <w:bCs/>
    </w:rPr>
  </w:style>
  <w:style w:type="paragraph" w:styleId="5">
    <w:name w:val="heading 5"/>
    <w:basedOn w:val="a"/>
    <w:next w:val="a"/>
    <w:qFormat/>
    <w:rsid w:val="00FF19E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basedOn w:val="a2"/>
    <w:rsid w:val="0069179B"/>
    <w:pPr>
      <w:numPr>
        <w:numId w:val="1"/>
      </w:numPr>
    </w:pPr>
  </w:style>
  <w:style w:type="paragraph" w:styleId="a3">
    <w:name w:val="header"/>
    <w:basedOn w:val="a"/>
    <w:link w:val="Char"/>
    <w:uiPriority w:val="99"/>
    <w:rsid w:val="001B7D24"/>
    <w:pPr>
      <w:tabs>
        <w:tab w:val="center" w:pos="4153"/>
        <w:tab w:val="right" w:pos="8306"/>
      </w:tabs>
    </w:pPr>
  </w:style>
  <w:style w:type="paragraph" w:styleId="a4">
    <w:name w:val="footer"/>
    <w:basedOn w:val="a"/>
    <w:link w:val="Char0"/>
    <w:uiPriority w:val="99"/>
    <w:rsid w:val="001B7D24"/>
    <w:pPr>
      <w:tabs>
        <w:tab w:val="center" w:pos="4153"/>
        <w:tab w:val="right" w:pos="8306"/>
      </w:tabs>
    </w:pPr>
  </w:style>
  <w:style w:type="paragraph" w:customStyle="1" w:styleId="Bezmezer">
    <w:name w:val="Bez mezer"/>
    <w:qFormat/>
    <w:rsid w:val="005C1CB5"/>
    <w:rPr>
      <w:rFonts w:ascii="Calibri" w:eastAsia="Calibri" w:hAnsi="Calibri"/>
      <w:sz w:val="22"/>
      <w:szCs w:val="22"/>
      <w:lang w:val="cs-CZ" w:eastAsia="en-US"/>
    </w:rPr>
  </w:style>
  <w:style w:type="table" w:styleId="a5">
    <w:name w:val="Table Grid"/>
    <w:basedOn w:val="a1"/>
    <w:rsid w:val="003A64D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55271A"/>
    <w:rPr>
      <w:b/>
      <w:bCs/>
    </w:rPr>
  </w:style>
  <w:style w:type="paragraph" w:customStyle="1" w:styleId="msolistparagraph0">
    <w:name w:val="msolistparagraph"/>
    <w:basedOn w:val="a"/>
    <w:rsid w:val="0055271A"/>
    <w:pPr>
      <w:spacing w:after="0" w:line="240" w:lineRule="auto"/>
      <w:ind w:left="720"/>
    </w:pPr>
    <w:rPr>
      <w:rFonts w:eastAsia="Arial Unicode MS" w:cs="Arial Unicode MS"/>
      <w:lang w:val="el-GR" w:eastAsia="el-GR"/>
    </w:rPr>
  </w:style>
  <w:style w:type="paragraph" w:styleId="30">
    <w:name w:val="Body Text 3"/>
    <w:basedOn w:val="a"/>
    <w:rsid w:val="00A56553"/>
    <w:pPr>
      <w:tabs>
        <w:tab w:val="left" w:pos="1515"/>
        <w:tab w:val="left" w:pos="8235"/>
      </w:tabs>
      <w:spacing w:before="100" w:beforeAutospacing="1" w:after="100" w:afterAutospacing="1" w:line="240" w:lineRule="auto"/>
      <w:jc w:val="center"/>
    </w:pPr>
    <w:rPr>
      <w:rFonts w:ascii="Times New Roman" w:eastAsia="Times New Roman" w:hAnsi="Times New Roman"/>
      <w:b/>
      <w:bCs/>
      <w:color w:val="FF0000"/>
      <w:sz w:val="44"/>
      <w:szCs w:val="23"/>
      <w:u w:val="single"/>
      <w:lang w:val="el-GR" w:eastAsia="el-GR"/>
    </w:rPr>
  </w:style>
  <w:style w:type="character" w:customStyle="1" w:styleId="Char">
    <w:name w:val="Κεφαλίδα Char"/>
    <w:link w:val="a3"/>
    <w:uiPriority w:val="99"/>
    <w:locked/>
    <w:rsid w:val="00FF19E8"/>
    <w:rPr>
      <w:rFonts w:ascii="Calibri" w:eastAsia="Calibri" w:hAnsi="Calibri"/>
      <w:sz w:val="22"/>
      <w:szCs w:val="22"/>
      <w:lang w:val="hu-HU" w:eastAsia="en-US" w:bidi="ar-SA"/>
    </w:rPr>
  </w:style>
  <w:style w:type="paragraph" w:styleId="a7">
    <w:name w:val="Body Text"/>
    <w:basedOn w:val="a"/>
    <w:rsid w:val="00E458E2"/>
    <w:pPr>
      <w:spacing w:after="120"/>
    </w:pPr>
  </w:style>
  <w:style w:type="paragraph" w:styleId="Web">
    <w:name w:val="Normal (Web)"/>
    <w:basedOn w:val="a"/>
    <w:uiPriority w:val="99"/>
    <w:rsid w:val="005F4BDC"/>
    <w:pPr>
      <w:spacing w:before="100" w:beforeAutospacing="1" w:after="100" w:afterAutospacing="1" w:line="240" w:lineRule="auto"/>
    </w:pPr>
    <w:rPr>
      <w:rFonts w:ascii="Arial Unicode MS" w:eastAsia="Arial Unicode MS" w:hAnsi="Arial Unicode MS" w:cs="Arial Unicode MS"/>
      <w:sz w:val="24"/>
      <w:szCs w:val="24"/>
      <w:lang w:val="el-GR" w:eastAsia="el-GR"/>
    </w:rPr>
  </w:style>
  <w:style w:type="character" w:customStyle="1" w:styleId="largetext1">
    <w:name w:val="largetext1"/>
    <w:rsid w:val="005F4BDC"/>
    <w:rPr>
      <w:rFonts w:ascii="Arial" w:hAnsi="Arial" w:cs="Arial" w:hint="default"/>
      <w:sz w:val="17"/>
      <w:szCs w:val="17"/>
    </w:rPr>
  </w:style>
  <w:style w:type="character" w:styleId="-">
    <w:name w:val="Hyperlink"/>
    <w:rsid w:val="005C0880"/>
    <w:rPr>
      <w:color w:val="0563C1"/>
      <w:u w:val="single"/>
    </w:rPr>
  </w:style>
  <w:style w:type="paragraph" w:styleId="a8">
    <w:name w:val="Balloon Text"/>
    <w:basedOn w:val="a"/>
    <w:link w:val="Char1"/>
    <w:rsid w:val="00814686"/>
    <w:pPr>
      <w:spacing w:after="0" w:line="240" w:lineRule="auto"/>
    </w:pPr>
    <w:rPr>
      <w:rFonts w:ascii="Segoe UI" w:hAnsi="Segoe UI" w:cs="Segoe UI"/>
      <w:sz w:val="18"/>
      <w:szCs w:val="18"/>
    </w:rPr>
  </w:style>
  <w:style w:type="character" w:customStyle="1" w:styleId="Char1">
    <w:name w:val="Κείμενο πλαισίου Char"/>
    <w:link w:val="a8"/>
    <w:rsid w:val="00814686"/>
    <w:rPr>
      <w:rFonts w:ascii="Segoe UI" w:eastAsia="Calibri" w:hAnsi="Segoe UI" w:cs="Segoe UI"/>
      <w:sz w:val="18"/>
      <w:szCs w:val="18"/>
      <w:lang w:val="hu-HU" w:eastAsia="en-US"/>
    </w:rPr>
  </w:style>
  <w:style w:type="character" w:customStyle="1" w:styleId="Char0">
    <w:name w:val="Υποσέλιδο Char"/>
    <w:link w:val="a4"/>
    <w:uiPriority w:val="99"/>
    <w:rsid w:val="00885E6A"/>
    <w:rPr>
      <w:rFonts w:ascii="Calibri" w:eastAsia="Calibri" w:hAnsi="Calibri"/>
      <w:sz w:val="22"/>
      <w:szCs w:val="22"/>
      <w:lang w:val="hu-HU" w:eastAsia="en-US"/>
    </w:rPr>
  </w:style>
  <w:style w:type="character" w:customStyle="1" w:styleId="apple-converted-space">
    <w:name w:val="apple-converted-space"/>
    <w:rsid w:val="007C38E2"/>
  </w:style>
  <w:style w:type="paragraph" w:styleId="a9">
    <w:name w:val="List Paragraph"/>
    <w:basedOn w:val="a"/>
    <w:uiPriority w:val="34"/>
    <w:qFormat/>
    <w:rsid w:val="00685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9640">
      <w:bodyDiv w:val="1"/>
      <w:marLeft w:val="0"/>
      <w:marRight w:val="0"/>
      <w:marTop w:val="0"/>
      <w:marBottom w:val="0"/>
      <w:divBdr>
        <w:top w:val="none" w:sz="0" w:space="0" w:color="auto"/>
        <w:left w:val="none" w:sz="0" w:space="0" w:color="auto"/>
        <w:bottom w:val="none" w:sz="0" w:space="0" w:color="auto"/>
        <w:right w:val="none" w:sz="0" w:space="0" w:color="auto"/>
      </w:divBdr>
    </w:div>
    <w:div w:id="154692853">
      <w:bodyDiv w:val="1"/>
      <w:marLeft w:val="0"/>
      <w:marRight w:val="0"/>
      <w:marTop w:val="0"/>
      <w:marBottom w:val="0"/>
      <w:divBdr>
        <w:top w:val="none" w:sz="0" w:space="0" w:color="auto"/>
        <w:left w:val="none" w:sz="0" w:space="0" w:color="auto"/>
        <w:bottom w:val="none" w:sz="0" w:space="0" w:color="auto"/>
        <w:right w:val="none" w:sz="0" w:space="0" w:color="auto"/>
      </w:divBdr>
    </w:div>
    <w:div w:id="167983194">
      <w:bodyDiv w:val="1"/>
      <w:marLeft w:val="0"/>
      <w:marRight w:val="0"/>
      <w:marTop w:val="0"/>
      <w:marBottom w:val="0"/>
      <w:divBdr>
        <w:top w:val="none" w:sz="0" w:space="0" w:color="auto"/>
        <w:left w:val="none" w:sz="0" w:space="0" w:color="auto"/>
        <w:bottom w:val="none" w:sz="0" w:space="0" w:color="auto"/>
        <w:right w:val="none" w:sz="0" w:space="0" w:color="auto"/>
      </w:divBdr>
    </w:div>
    <w:div w:id="210776877">
      <w:bodyDiv w:val="1"/>
      <w:marLeft w:val="0"/>
      <w:marRight w:val="0"/>
      <w:marTop w:val="0"/>
      <w:marBottom w:val="0"/>
      <w:divBdr>
        <w:top w:val="none" w:sz="0" w:space="0" w:color="auto"/>
        <w:left w:val="none" w:sz="0" w:space="0" w:color="auto"/>
        <w:bottom w:val="none" w:sz="0" w:space="0" w:color="auto"/>
        <w:right w:val="none" w:sz="0" w:space="0" w:color="auto"/>
      </w:divBdr>
    </w:div>
    <w:div w:id="482357766">
      <w:bodyDiv w:val="1"/>
      <w:marLeft w:val="0"/>
      <w:marRight w:val="0"/>
      <w:marTop w:val="0"/>
      <w:marBottom w:val="0"/>
      <w:divBdr>
        <w:top w:val="none" w:sz="0" w:space="0" w:color="auto"/>
        <w:left w:val="none" w:sz="0" w:space="0" w:color="auto"/>
        <w:bottom w:val="none" w:sz="0" w:space="0" w:color="auto"/>
        <w:right w:val="none" w:sz="0" w:space="0" w:color="auto"/>
      </w:divBdr>
    </w:div>
    <w:div w:id="549536230">
      <w:bodyDiv w:val="1"/>
      <w:marLeft w:val="0"/>
      <w:marRight w:val="0"/>
      <w:marTop w:val="0"/>
      <w:marBottom w:val="0"/>
      <w:divBdr>
        <w:top w:val="none" w:sz="0" w:space="0" w:color="auto"/>
        <w:left w:val="none" w:sz="0" w:space="0" w:color="auto"/>
        <w:bottom w:val="none" w:sz="0" w:space="0" w:color="auto"/>
        <w:right w:val="none" w:sz="0" w:space="0" w:color="auto"/>
      </w:divBdr>
    </w:div>
    <w:div w:id="572007295">
      <w:bodyDiv w:val="1"/>
      <w:marLeft w:val="0"/>
      <w:marRight w:val="0"/>
      <w:marTop w:val="0"/>
      <w:marBottom w:val="0"/>
      <w:divBdr>
        <w:top w:val="none" w:sz="0" w:space="0" w:color="auto"/>
        <w:left w:val="none" w:sz="0" w:space="0" w:color="auto"/>
        <w:bottom w:val="none" w:sz="0" w:space="0" w:color="auto"/>
        <w:right w:val="none" w:sz="0" w:space="0" w:color="auto"/>
      </w:divBdr>
    </w:div>
    <w:div w:id="842939175">
      <w:bodyDiv w:val="1"/>
      <w:marLeft w:val="0"/>
      <w:marRight w:val="0"/>
      <w:marTop w:val="0"/>
      <w:marBottom w:val="0"/>
      <w:divBdr>
        <w:top w:val="none" w:sz="0" w:space="0" w:color="auto"/>
        <w:left w:val="none" w:sz="0" w:space="0" w:color="auto"/>
        <w:bottom w:val="none" w:sz="0" w:space="0" w:color="auto"/>
        <w:right w:val="none" w:sz="0" w:space="0" w:color="auto"/>
      </w:divBdr>
    </w:div>
    <w:div w:id="900752357">
      <w:bodyDiv w:val="1"/>
      <w:marLeft w:val="0"/>
      <w:marRight w:val="0"/>
      <w:marTop w:val="0"/>
      <w:marBottom w:val="0"/>
      <w:divBdr>
        <w:top w:val="none" w:sz="0" w:space="0" w:color="auto"/>
        <w:left w:val="none" w:sz="0" w:space="0" w:color="auto"/>
        <w:bottom w:val="none" w:sz="0" w:space="0" w:color="auto"/>
        <w:right w:val="none" w:sz="0" w:space="0" w:color="auto"/>
      </w:divBdr>
    </w:div>
    <w:div w:id="973877308">
      <w:bodyDiv w:val="1"/>
      <w:marLeft w:val="0"/>
      <w:marRight w:val="0"/>
      <w:marTop w:val="0"/>
      <w:marBottom w:val="0"/>
      <w:divBdr>
        <w:top w:val="none" w:sz="0" w:space="0" w:color="auto"/>
        <w:left w:val="none" w:sz="0" w:space="0" w:color="auto"/>
        <w:bottom w:val="none" w:sz="0" w:space="0" w:color="auto"/>
        <w:right w:val="none" w:sz="0" w:space="0" w:color="auto"/>
      </w:divBdr>
    </w:div>
    <w:div w:id="1036395345">
      <w:bodyDiv w:val="1"/>
      <w:marLeft w:val="0"/>
      <w:marRight w:val="0"/>
      <w:marTop w:val="0"/>
      <w:marBottom w:val="0"/>
      <w:divBdr>
        <w:top w:val="none" w:sz="0" w:space="0" w:color="auto"/>
        <w:left w:val="none" w:sz="0" w:space="0" w:color="auto"/>
        <w:bottom w:val="none" w:sz="0" w:space="0" w:color="auto"/>
        <w:right w:val="none" w:sz="0" w:space="0" w:color="auto"/>
      </w:divBdr>
    </w:div>
    <w:div w:id="1305816611">
      <w:bodyDiv w:val="1"/>
      <w:marLeft w:val="0"/>
      <w:marRight w:val="0"/>
      <w:marTop w:val="0"/>
      <w:marBottom w:val="0"/>
      <w:divBdr>
        <w:top w:val="none" w:sz="0" w:space="0" w:color="auto"/>
        <w:left w:val="none" w:sz="0" w:space="0" w:color="auto"/>
        <w:bottom w:val="none" w:sz="0" w:space="0" w:color="auto"/>
        <w:right w:val="none" w:sz="0" w:space="0" w:color="auto"/>
      </w:divBdr>
    </w:div>
    <w:div w:id="1615091613">
      <w:bodyDiv w:val="1"/>
      <w:marLeft w:val="0"/>
      <w:marRight w:val="0"/>
      <w:marTop w:val="0"/>
      <w:marBottom w:val="0"/>
      <w:divBdr>
        <w:top w:val="none" w:sz="0" w:space="0" w:color="auto"/>
        <w:left w:val="none" w:sz="0" w:space="0" w:color="auto"/>
        <w:bottom w:val="none" w:sz="0" w:space="0" w:color="auto"/>
        <w:right w:val="none" w:sz="0" w:space="0" w:color="auto"/>
      </w:divBdr>
    </w:div>
    <w:div w:id="16662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stellatours.gr" TargetMode="External"/><Relationship Id="rId1" Type="http://schemas.openxmlformats.org/officeDocument/2006/relationships/hyperlink" Target="mailto:info@stellatours.g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aleriatours.gr" TargetMode="External"/><Relationship Id="rId1" Type="http://schemas.openxmlformats.org/officeDocument/2006/relationships/hyperlink" Target="mailto:info@stellatour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Outlook\GOM24P7R\Ekdromes_&#960;&#961;&#972;&#964;&#965;&#960;&#959;_short_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Ekdromes_πρότυπο_short_1</Template>
  <TotalTime>1</TotalTime>
  <Pages>1</Pages>
  <Words>250</Words>
  <Characters>1351</Characters>
  <Application>Microsoft Office Word</Application>
  <DocSecurity>0</DocSecurity>
  <Lines>11</Lines>
  <Paragraphs>3</Paragraphs>
  <ScaleCrop>false</ScaleCrop>
  <HeadingPairs>
    <vt:vector size="6" baseType="variant">
      <vt:variant>
        <vt:lpstr>Τίτλος</vt:lpstr>
      </vt:variant>
      <vt:variant>
        <vt:i4>1</vt:i4>
      </vt:variant>
      <vt:variant>
        <vt:lpstr>Επικεφαλίδες</vt:lpstr>
      </vt:variant>
      <vt:variant>
        <vt:i4>1</vt:i4>
      </vt:variant>
      <vt:variant>
        <vt:lpstr>Title</vt:lpstr>
      </vt:variant>
      <vt:variant>
        <vt:i4>1</vt:i4>
      </vt:variant>
    </vt:vector>
  </HeadingPairs>
  <TitlesOfParts>
    <vt:vector size="3" baseType="lpstr">
      <vt:lpstr/>
      <vt:lpstr>2 ημέρες 90€</vt:lpstr>
      <vt:lpstr> </vt:lpstr>
    </vt:vector>
  </TitlesOfParts>
  <Company/>
  <LinksUpToDate>false</LinksUpToDate>
  <CharactersWithSpaces>1598</CharactersWithSpaces>
  <SharedDoc>false</SharedDoc>
  <HLinks>
    <vt:vector size="24" baseType="variant">
      <vt:variant>
        <vt:i4>6488104</vt:i4>
      </vt:variant>
      <vt:variant>
        <vt:i4>9</vt:i4>
      </vt:variant>
      <vt:variant>
        <vt:i4>0</vt:i4>
      </vt:variant>
      <vt:variant>
        <vt:i4>5</vt:i4>
      </vt:variant>
      <vt:variant>
        <vt:lpwstr>http://www.valeriatours.gr/</vt:lpwstr>
      </vt:variant>
      <vt:variant>
        <vt:lpwstr/>
      </vt:variant>
      <vt:variant>
        <vt:i4>1376292</vt:i4>
      </vt:variant>
      <vt:variant>
        <vt:i4>6</vt:i4>
      </vt:variant>
      <vt:variant>
        <vt:i4>0</vt:i4>
      </vt:variant>
      <vt:variant>
        <vt:i4>5</vt:i4>
      </vt:variant>
      <vt:variant>
        <vt:lpwstr>mailto:info@stellatours.gr</vt:lpwstr>
      </vt:variant>
      <vt:variant>
        <vt:lpwstr/>
      </vt:variant>
      <vt:variant>
        <vt:i4>7012456</vt:i4>
      </vt:variant>
      <vt:variant>
        <vt:i4>3</vt:i4>
      </vt:variant>
      <vt:variant>
        <vt:i4>0</vt:i4>
      </vt:variant>
      <vt:variant>
        <vt:i4>5</vt:i4>
      </vt:variant>
      <vt:variant>
        <vt:lpwstr>http://www.stellatours.gr/</vt:lpwstr>
      </vt:variant>
      <vt:variant>
        <vt:lpwstr/>
      </vt:variant>
      <vt:variant>
        <vt:i4>1376292</vt:i4>
      </vt:variant>
      <vt:variant>
        <vt:i4>0</vt:i4>
      </vt:variant>
      <vt:variant>
        <vt:i4>0</vt:i4>
      </vt:variant>
      <vt:variant>
        <vt:i4>5</vt:i4>
      </vt:variant>
      <vt:variant>
        <vt:lpwstr>mailto:info@stellatours.gr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Stella's Tours</cp:lastModifiedBy>
  <cp:revision>2</cp:revision>
  <cp:lastPrinted>2026-05-23T09:56:00Z</cp:lastPrinted>
  <dcterms:created xsi:type="dcterms:W3CDTF">2026-05-23T09:57:00Z</dcterms:created>
  <dcterms:modified xsi:type="dcterms:W3CDTF">2026-05-23T09:57:00Z</dcterms:modified>
</cp:coreProperties>
</file>